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2304" w:rsidR="006D2304" w:rsidP="006D2304" w:rsidRDefault="006D2304" w14:paraId="1843FFD5" w14:textId="4418BED3">
      <w:pPr>
        <w:ind w:left="4956" w:firstLine="708"/>
        <w:rPr>
          <w:sz w:val="20"/>
          <w:szCs w:val="20"/>
        </w:rPr>
      </w:pPr>
      <w:r w:rsidRPr="006D2304">
        <w:rPr>
          <w:sz w:val="20"/>
          <w:szCs w:val="20"/>
        </w:rPr>
        <w:t xml:space="preserve">ECIT </w:t>
      </w:r>
      <w:proofErr w:type="spellStart"/>
      <w:r w:rsidRPr="006D2304">
        <w:rPr>
          <w:sz w:val="20"/>
          <w:szCs w:val="20"/>
        </w:rPr>
        <w:t>Autogear</w:t>
      </w:r>
      <w:proofErr w:type="spellEnd"/>
      <w:r w:rsidRPr="006D2304">
        <w:rPr>
          <w:sz w:val="20"/>
          <w:szCs w:val="20"/>
        </w:rPr>
        <w:t xml:space="preserve"> AS</w:t>
      </w:r>
    </w:p>
    <w:p w:rsidR="006D2304" w:rsidP="006D2304" w:rsidRDefault="006D2304" w14:paraId="0EEA9A8E" w14:textId="646A934F">
      <w:pPr>
        <w:ind w:left="5664"/>
        <w:rPr>
          <w:sz w:val="20"/>
          <w:szCs w:val="20"/>
        </w:rPr>
      </w:pPr>
      <w:r w:rsidRPr="63395CEF" w:rsidR="006D2304">
        <w:rPr>
          <w:sz w:val="20"/>
          <w:szCs w:val="20"/>
        </w:rPr>
        <w:t xml:space="preserve">Sist revidert </w:t>
      </w:r>
      <w:r w:rsidRPr="63395CEF" w:rsidR="668FB6F0">
        <w:rPr>
          <w:sz w:val="20"/>
          <w:szCs w:val="20"/>
        </w:rPr>
        <w:t>22.09.2025</w:t>
      </w:r>
    </w:p>
    <w:p w:rsidR="006D2304" w:rsidP="006D2304" w:rsidRDefault="006D2304" w14:paraId="3B91A1AF" w14:textId="77777777">
      <w:pPr>
        <w:rPr>
          <w:sz w:val="20"/>
          <w:szCs w:val="20"/>
        </w:rPr>
      </w:pPr>
    </w:p>
    <w:p w:rsidR="00D94FD8" w:rsidP="006D2304" w:rsidRDefault="00D94FD8" w14:paraId="0BAC7204" w14:textId="77777777">
      <w:pPr>
        <w:rPr>
          <w:sz w:val="20"/>
          <w:szCs w:val="20"/>
        </w:rPr>
      </w:pPr>
    </w:p>
    <w:p w:rsidR="006D2304" w:rsidP="006D2304" w:rsidRDefault="006D2304" w14:paraId="2E82D69A" w14:textId="77777777">
      <w:pPr>
        <w:rPr>
          <w:sz w:val="20"/>
          <w:szCs w:val="20"/>
        </w:rPr>
      </w:pPr>
    </w:p>
    <w:p w:rsidRPr="006D2304" w:rsidR="006D2304" w:rsidP="006D2304" w:rsidRDefault="006D2304" w14:paraId="1171C2F7" w14:textId="77777777">
      <w:pPr>
        <w:rPr>
          <w:sz w:val="20"/>
          <w:szCs w:val="20"/>
        </w:rPr>
      </w:pPr>
    </w:p>
    <w:p w:rsidR="006D2304" w:rsidP="006D2304" w:rsidRDefault="006D2304" w14:paraId="633CC718" w14:textId="01CFB449">
      <w:pPr>
        <w:pStyle w:val="Overskrift1"/>
      </w:pPr>
      <w:r>
        <w:t>AVTALE OM INNFØRING OG BRUK AV ELEKTRONISK KJØREBOK</w:t>
      </w:r>
    </w:p>
    <w:p w:rsidR="006D2304" w:rsidP="006D2304" w:rsidRDefault="006D2304" w14:paraId="5E2A0133" w14:textId="77777777"/>
    <w:p w:rsidR="00D94FD8" w:rsidP="006D2304" w:rsidRDefault="00D94FD8" w14:paraId="07557D04" w14:textId="77777777"/>
    <w:p w:rsidRPr="006D2304" w:rsidR="00D94FD8" w:rsidP="006D2304" w:rsidRDefault="00D94FD8" w14:paraId="6F6CAAAF" w14:textId="77777777"/>
    <w:p w:rsidR="006D2304" w:rsidP="000E12AD" w:rsidRDefault="006D2304" w14:paraId="272BC046" w14:textId="77777777"/>
    <w:p w:rsidR="006D2304" w:rsidP="006D2304" w:rsidRDefault="006D2304" w14:paraId="361E45FC" w14:textId="426FA1CC">
      <w:pPr>
        <w:pStyle w:val="Listeavsnitt"/>
        <w:numPr>
          <w:ilvl w:val="0"/>
          <w:numId w:val="1"/>
        </w:numPr>
      </w:pPr>
      <w:r w:rsidRPr="00D94FD8">
        <w:rPr>
          <w:rStyle w:val="Overskrift3Tegn"/>
          <w:sz w:val="28"/>
          <w:szCs w:val="28"/>
        </w:rPr>
        <w:t>Formål</w:t>
      </w:r>
    </w:p>
    <w:p w:rsidR="006D2304" w:rsidP="006D2304" w:rsidRDefault="006D2304" w14:paraId="36DBE70B" w14:textId="77777777">
      <w:pPr>
        <w:ind w:left="360"/>
      </w:pPr>
      <w:r w:rsidRPr="00D94FD8">
        <w:rPr>
          <w:sz w:val="22"/>
          <w:szCs w:val="22"/>
        </w:rPr>
        <w:t>Bruk av elektronisk kjørebok vil medføre at bedriftens kjøretøy utstyres med GPS-teknologi for å kunne spore hvor og når bedriftens biler har beveget seg</w:t>
      </w:r>
      <w:r>
        <w:t>.</w:t>
      </w:r>
    </w:p>
    <w:p w:rsidR="006D2304" w:rsidP="006D2304" w:rsidRDefault="006D2304" w14:paraId="5765349E" w14:textId="77777777">
      <w:pPr>
        <w:ind w:left="360"/>
      </w:pPr>
    </w:p>
    <w:p w:rsidRPr="00D94FD8" w:rsidR="006D2304" w:rsidP="63395CEF" w:rsidRDefault="006D2304" w14:paraId="583F8FB9" w14:textId="47E5E60E">
      <w:pPr>
        <w:ind w:left="360"/>
        <w:rPr>
          <w:b w:val="1"/>
          <w:bCs w:val="1"/>
          <w:sz w:val="22"/>
          <w:szCs w:val="22"/>
        </w:rPr>
      </w:pPr>
      <w:r w:rsidRPr="63395CEF" w:rsidR="006D2304">
        <w:rPr>
          <w:sz w:val="22"/>
          <w:szCs w:val="22"/>
        </w:rPr>
        <w:t>Elektronisk kjørebok innføres for følgende spesifiserte formål og med rettslig grunnlag i bedriftens berettigede interesse:</w:t>
      </w:r>
      <w:r>
        <w:br/>
      </w:r>
      <w:r w:rsidRPr="63395CEF" w:rsidR="165A302C">
        <w:rPr>
          <w:b w:val="1"/>
          <w:bCs w:val="1"/>
          <w:sz w:val="22"/>
          <w:szCs w:val="22"/>
        </w:rPr>
        <w:t>*Fyll inn formålene som passer bedriften*</w:t>
      </w:r>
      <w:r w:rsidRPr="63395CEF" w:rsidR="431139FC">
        <w:rPr>
          <w:b w:val="1"/>
          <w:bCs w:val="1"/>
          <w:sz w:val="22"/>
          <w:szCs w:val="22"/>
        </w:rPr>
        <w:t>Her er noen eks.</w:t>
      </w:r>
    </w:p>
    <w:p w:rsidRPr="00D94FD8" w:rsidR="006D2304" w:rsidP="006D2304" w:rsidRDefault="006D2304" w14:paraId="5545575E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• Sørge for korrekt dokumentasjon på bruk av bedriftens biler overfor Skatteetaten</w:t>
      </w:r>
    </w:p>
    <w:p w:rsidRPr="00D94FD8" w:rsidR="006D2304" w:rsidP="006D2304" w:rsidRDefault="006D2304" w14:paraId="116E6E08" w14:textId="48E005A5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• Sikre korrekt beskatning for privatbruk av firmabil</w:t>
      </w:r>
    </w:p>
    <w:p w:rsidRPr="00D94FD8" w:rsidR="006D2304" w:rsidP="006D2304" w:rsidRDefault="006D2304" w14:paraId="59C05F36" w14:textId="4F2713A9">
      <w:pPr>
        <w:ind w:left="360"/>
        <w:rPr>
          <w:sz w:val="22"/>
          <w:szCs w:val="22"/>
        </w:rPr>
      </w:pPr>
      <w:r w:rsidRPr="40ED477F" w:rsidR="006D2304">
        <w:rPr>
          <w:sz w:val="22"/>
          <w:szCs w:val="22"/>
        </w:rPr>
        <w:t>• Ha bilparken synlig i oversiktskart så vi</w:t>
      </w:r>
      <w:r w:rsidRPr="40ED477F" w:rsidR="7325EF37">
        <w:rPr>
          <w:sz w:val="22"/>
          <w:szCs w:val="22"/>
        </w:rPr>
        <w:t xml:space="preserve"> ved behov</w:t>
      </w:r>
      <w:r w:rsidRPr="40ED477F" w:rsidR="006D2304">
        <w:rPr>
          <w:sz w:val="22"/>
          <w:szCs w:val="22"/>
        </w:rPr>
        <w:t xml:space="preserve"> kan lokalisere nærmeste bil </w:t>
      </w:r>
      <w:r w:rsidRPr="40ED477F" w:rsidR="006D2304">
        <w:rPr>
          <w:sz w:val="22"/>
          <w:szCs w:val="22"/>
        </w:rPr>
        <w:t>ved</w:t>
      </w:r>
      <w:r w:rsidRPr="40ED477F" w:rsidR="5F3711AF">
        <w:rPr>
          <w:sz w:val="22"/>
          <w:szCs w:val="22"/>
        </w:rPr>
        <w:t xml:space="preserve"> </w:t>
      </w:r>
      <w:r w:rsidRPr="40ED477F" w:rsidR="006D2304">
        <w:rPr>
          <w:sz w:val="22"/>
          <w:szCs w:val="22"/>
        </w:rPr>
        <w:t>hasteoppdrag</w:t>
      </w:r>
      <w:r w:rsidRPr="40ED477F" w:rsidR="6851C096">
        <w:rPr>
          <w:sz w:val="22"/>
          <w:szCs w:val="22"/>
        </w:rPr>
        <w:t xml:space="preserve"> og for </w:t>
      </w:r>
      <w:r w:rsidRPr="40ED477F" w:rsidR="6851C096">
        <w:rPr>
          <w:sz w:val="22"/>
          <w:szCs w:val="22"/>
        </w:rPr>
        <w:t>sikkerhet</w:t>
      </w:r>
      <w:r w:rsidRPr="40ED477F" w:rsidR="2E1EE7A7">
        <w:rPr>
          <w:sz w:val="22"/>
          <w:szCs w:val="22"/>
        </w:rPr>
        <w:t>sgrunner</w:t>
      </w:r>
      <w:r w:rsidRPr="40ED477F" w:rsidR="2E1EE7A7">
        <w:rPr>
          <w:sz w:val="22"/>
          <w:szCs w:val="22"/>
        </w:rPr>
        <w:t>.</w:t>
      </w:r>
    </w:p>
    <w:p w:rsidR="40ED477F" w:rsidP="40ED477F" w:rsidRDefault="40ED477F" w14:paraId="055830DB" w14:textId="6396CED1">
      <w:pPr>
        <w:pStyle w:val="Listeavsnitt"/>
        <w:ind w:left="720"/>
        <w:rPr>
          <w:sz w:val="24"/>
          <w:szCs w:val="24"/>
        </w:rPr>
      </w:pPr>
    </w:p>
    <w:p w:rsidRPr="00D94FD8" w:rsidR="006D2304" w:rsidP="006D2304" w:rsidRDefault="006D2304" w14:paraId="6D0C70E9" w14:textId="77777777">
      <w:pPr>
        <w:ind w:left="360"/>
        <w:rPr>
          <w:sz w:val="22"/>
          <w:szCs w:val="22"/>
        </w:rPr>
      </w:pPr>
    </w:p>
    <w:p w:rsidRPr="00D94FD8" w:rsidR="006D2304" w:rsidP="006D2304" w:rsidRDefault="006D2304" w14:paraId="48D24684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Innføringen skjer i henhold til kravene i Arbeidsmiljøloven §§ 9-1 og 9-2 om kontrolltiltak og Lov om behandling av personopplysninger (personopplysningsloven) LOV-2018-06-15-38 og Personvernforordningen (EU 2016/679).</w:t>
      </w:r>
    </w:p>
    <w:p w:rsidR="006D2304" w:rsidP="006D2304" w:rsidRDefault="006D2304" w14:paraId="708AC93F" w14:textId="77777777">
      <w:pPr>
        <w:ind w:left="360"/>
      </w:pPr>
    </w:p>
    <w:p w:rsidRPr="00D94FD8" w:rsidR="006D2304" w:rsidP="006D2304" w:rsidRDefault="006D2304" w14:paraId="38853936" w14:textId="69F0A88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94FD8">
        <w:rPr>
          <w:rStyle w:val="Overskrift3Tegn"/>
          <w:sz w:val="28"/>
          <w:szCs w:val="28"/>
        </w:rPr>
        <w:t>Bruk</w:t>
      </w:r>
    </w:p>
    <w:p w:rsidRPr="00D94FD8" w:rsidR="006D2304" w:rsidP="006D2304" w:rsidRDefault="006D2304" w14:paraId="01D3A070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Data fra elektronisk kjørebok skal kun benyttes til de i denne avtale angitte formål, og kan ikke senere benyttes til formål som er uforenlig med det opprinnelige formålet, uten at den enkelte ansatte samtykker til dette.</w:t>
      </w:r>
    </w:p>
    <w:p w:rsidRPr="00D94FD8" w:rsidR="006D2304" w:rsidP="006D2304" w:rsidRDefault="006D2304" w14:paraId="3C0DE380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lastRenderedPageBreak/>
        <w:t>På denne bakgrunn er det ikke mulig å benytte data fra kjøreboken som dokumentasjon i stillingsvernsaker, med mindre disse sakene er knyttet til bruk av bil i strid med bedriftens og/eller myndighetenes regelverk.</w:t>
      </w:r>
    </w:p>
    <w:p w:rsidRPr="00D94FD8" w:rsidR="006D2304" w:rsidP="006D2304" w:rsidRDefault="006D2304" w14:paraId="7ADB44BE" w14:textId="77777777">
      <w:pPr>
        <w:ind w:left="360"/>
        <w:rPr>
          <w:sz w:val="22"/>
          <w:szCs w:val="22"/>
        </w:rPr>
      </w:pPr>
    </w:p>
    <w:p w:rsidRPr="00D94FD8" w:rsidR="006D2304" w:rsidP="006D2304" w:rsidRDefault="006D2304" w14:paraId="515E1525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Tilgang til data fra kjøreboken fra bedriftens side skal styres basert på tjenstlig behov. De som har tilgang til data fra kjøreboken, skal kun bruke informasjonen til de foreskrevne formål.</w:t>
      </w:r>
    </w:p>
    <w:p w:rsidRPr="00D94FD8" w:rsidR="006D2304" w:rsidP="006D2304" w:rsidRDefault="006D2304" w14:paraId="315CF039" w14:textId="77777777">
      <w:pPr>
        <w:ind w:left="360"/>
        <w:rPr>
          <w:sz w:val="22"/>
          <w:szCs w:val="22"/>
        </w:rPr>
      </w:pPr>
    </w:p>
    <w:p w:rsidRPr="00D94FD8" w:rsidR="006D2304" w:rsidP="006D2304" w:rsidRDefault="006D2304" w14:paraId="0004FA8B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Ved bruk for å kunne møte krav fra ligningsmyndighetene skal bedriften føre kontroll med fravær av eller grad av privat bruk. Det etableres derfor en fast rutine for å kontrollere dette.</w:t>
      </w:r>
    </w:p>
    <w:p w:rsidR="006D2304" w:rsidP="006D2304" w:rsidRDefault="006D2304" w14:paraId="2890C3DD" w14:textId="77777777">
      <w:pPr>
        <w:ind w:left="360"/>
      </w:pPr>
    </w:p>
    <w:p w:rsidRPr="00D94FD8" w:rsidR="006D2304" w:rsidP="006D2304" w:rsidRDefault="006D2304" w14:paraId="17CEA74F" w14:textId="6DF5314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94FD8">
        <w:rPr>
          <w:rStyle w:val="Overskrift3Tegn"/>
          <w:sz w:val="28"/>
          <w:szCs w:val="28"/>
        </w:rPr>
        <w:t>Databeskyttelse og personvern</w:t>
      </w:r>
    </w:p>
    <w:p w:rsidRPr="00D94FD8" w:rsidR="006D2304" w:rsidP="006D2304" w:rsidRDefault="006D2304" w14:paraId="11B57F53" w14:textId="77777777">
      <w:pPr>
        <w:ind w:left="360"/>
        <w:rPr>
          <w:sz w:val="22"/>
          <w:szCs w:val="22"/>
        </w:rPr>
      </w:pPr>
      <w:r w:rsidRPr="00D94FD8">
        <w:rPr>
          <w:sz w:val="22"/>
          <w:szCs w:val="22"/>
        </w:rPr>
        <w:t>Arbeidsgiver skal overholde alle relevante lover og regler knyttet til personvern og informasjonssikkerhet. Personopplysningene som samles i inn i forbindelse med den elektroniske kjøreboken skal behandles i samsvar med gjeldene rett. Dette inkluderer behandling av persondata på en sikker og konfidensiell måte.</w:t>
      </w:r>
    </w:p>
    <w:p w:rsidR="006D2304" w:rsidP="006D2304" w:rsidRDefault="006D2304" w14:paraId="56351ABA" w14:textId="77777777">
      <w:pPr>
        <w:ind w:left="360"/>
      </w:pPr>
    </w:p>
    <w:p w:rsidR="006D2304" w:rsidP="006D2304" w:rsidRDefault="006D2304" w14:paraId="2E27BB30" w14:textId="77777777">
      <w:pPr>
        <w:ind w:left="360"/>
      </w:pPr>
      <w:r w:rsidRPr="00D94FD8">
        <w:rPr>
          <w:rStyle w:val="Overskrift3Tegn"/>
          <w:sz w:val="28"/>
          <w:szCs w:val="28"/>
        </w:rPr>
        <w:t>4. Informasjon og opplæring</w:t>
      </w:r>
      <w:r>
        <w:br/>
      </w:r>
      <w:r w:rsidRPr="00D94FD8">
        <w:rPr>
          <w:sz w:val="22"/>
          <w:szCs w:val="22"/>
        </w:rPr>
        <w:t>Arbeidsgiver skal sørge for at alle ansatte mottar nødvendig opplæring og informasjon om den elektroniske kjøreboken før den tas i bruk.</w:t>
      </w:r>
    </w:p>
    <w:p w:rsidR="006D2304" w:rsidP="006D2304" w:rsidRDefault="006D2304" w14:paraId="0181B022" w14:textId="77777777">
      <w:pPr>
        <w:ind w:left="360"/>
      </w:pPr>
    </w:p>
    <w:p w:rsidR="006D2304" w:rsidP="006D2304" w:rsidRDefault="006D2304" w14:paraId="6317A614" w14:textId="77777777">
      <w:pPr>
        <w:ind w:left="360"/>
      </w:pPr>
      <w:r w:rsidRPr="006D2304">
        <w:rPr>
          <w:rStyle w:val="Overskrift3Tegn"/>
        </w:rPr>
        <w:t xml:space="preserve">5. </w:t>
      </w:r>
      <w:r w:rsidRPr="00D94FD8">
        <w:rPr>
          <w:rStyle w:val="Overskrift3Tegn"/>
          <w:sz w:val="28"/>
          <w:szCs w:val="28"/>
        </w:rPr>
        <w:t>Rett til å klage</w:t>
      </w:r>
      <w:r>
        <w:br/>
      </w:r>
      <w:r w:rsidRPr="00D94FD8">
        <w:rPr>
          <w:sz w:val="22"/>
          <w:szCs w:val="22"/>
        </w:rPr>
        <w:t>Hvis ansatte opplever at systemet benyttes på en utilbørlig måte, og/eller i strid med det opprinnelige formålet, har den ansatte anledning til å klage på dette. Klagen kan enten gå direkte til bedriften eller via tillitsvalgte. Klagen skal behandles av ledelsen og tillitsvalgte i fellesskap.</w:t>
      </w:r>
    </w:p>
    <w:p w:rsidR="006D2304" w:rsidP="006D2304" w:rsidRDefault="006D2304" w14:paraId="679DE32D" w14:textId="77777777">
      <w:pPr>
        <w:ind w:left="360"/>
      </w:pPr>
    </w:p>
    <w:p w:rsidR="006D2304" w:rsidP="006D2304" w:rsidRDefault="006D2304" w14:paraId="25ABEF71" w14:textId="77777777">
      <w:pPr>
        <w:ind w:left="360"/>
      </w:pPr>
    </w:p>
    <w:p w:rsidR="00D94FD8" w:rsidP="006D2304" w:rsidRDefault="00D94FD8" w14:paraId="544A3173" w14:textId="77777777">
      <w:pPr>
        <w:ind w:left="360"/>
      </w:pPr>
    </w:p>
    <w:p w:rsidR="00D94FD8" w:rsidP="006D2304" w:rsidRDefault="00D94FD8" w14:paraId="6ED4621F" w14:textId="77777777">
      <w:pPr>
        <w:ind w:left="360"/>
      </w:pPr>
    </w:p>
    <w:p w:rsidR="00D94FD8" w:rsidP="006D2304" w:rsidRDefault="00D94FD8" w14:paraId="7B4C2A90" w14:textId="77777777">
      <w:pPr>
        <w:ind w:left="360"/>
      </w:pPr>
    </w:p>
    <w:p w:rsidR="00D94FD8" w:rsidP="006D2304" w:rsidRDefault="00D94FD8" w14:paraId="79D8E7DD" w14:textId="77777777">
      <w:pPr>
        <w:ind w:left="360"/>
      </w:pPr>
    </w:p>
    <w:p w:rsidR="00D94FD8" w:rsidP="006D2304" w:rsidRDefault="00D94FD8" w14:paraId="7AF8E90C" w14:textId="77777777">
      <w:pPr>
        <w:ind w:left="360"/>
      </w:pPr>
    </w:p>
    <w:p w:rsidR="00D94FD8" w:rsidP="006D2304" w:rsidRDefault="00D94FD8" w14:paraId="48A9255E" w14:textId="77777777">
      <w:pPr>
        <w:ind w:left="360"/>
      </w:pPr>
    </w:p>
    <w:p w:rsidR="006D2304" w:rsidP="00D94FD8" w:rsidRDefault="006D2304" w14:paraId="3461B42A" w14:textId="36DCF1E3">
      <w:pPr>
        <w:ind w:left="360"/>
        <w:jc w:val="center"/>
      </w:pPr>
      <w:r>
        <w:lastRenderedPageBreak/>
        <w:t>* * *</w:t>
      </w:r>
    </w:p>
    <w:p w:rsidR="00D94FD8" w:rsidP="00D94FD8" w:rsidRDefault="00D94FD8" w14:paraId="6F656D6C" w14:textId="77777777">
      <w:pPr>
        <w:ind w:left="360"/>
        <w:jc w:val="center"/>
      </w:pPr>
    </w:p>
    <w:p w:rsidR="006D2304" w:rsidP="006D2304" w:rsidRDefault="006D2304" w14:paraId="582E6977" w14:textId="77777777">
      <w:pPr>
        <w:ind w:left="360"/>
      </w:pPr>
    </w:p>
    <w:p w:rsidR="006D2304" w:rsidP="00D94FD8" w:rsidRDefault="006D2304" w14:paraId="5EA5345A" w14:textId="4DF12FC0">
      <w:pPr>
        <w:ind w:left="360"/>
        <w:jc w:val="center"/>
      </w:pPr>
      <w:r>
        <w:t>Sted / dato: ____________________</w:t>
      </w:r>
      <w:r w:rsidR="00D94FD8">
        <w:t>___</w:t>
      </w:r>
    </w:p>
    <w:p w:rsidR="006D2304" w:rsidP="006D2304" w:rsidRDefault="006D2304" w14:paraId="6F0F1142" w14:textId="77777777">
      <w:pPr>
        <w:ind w:left="360"/>
      </w:pPr>
    </w:p>
    <w:p w:rsidR="006D2304" w:rsidP="006D2304" w:rsidRDefault="006D2304" w14:paraId="585E309C" w14:textId="77777777">
      <w:pPr>
        <w:ind w:left="360"/>
      </w:pPr>
    </w:p>
    <w:p w:rsidR="006D2304" w:rsidP="006D2304" w:rsidRDefault="006D2304" w14:paraId="151240B4" w14:textId="77777777">
      <w:pPr>
        <w:ind w:left="360"/>
      </w:pPr>
    </w:p>
    <w:p w:rsidR="006D2304" w:rsidP="006D2304" w:rsidRDefault="006D2304" w14:paraId="7419E715" w14:textId="502FD79D">
      <w:pPr>
        <w:ind w:left="360"/>
      </w:pPr>
      <w:r>
        <w:t>_____________________</w:t>
      </w:r>
      <w:r w:rsidR="00D94FD8">
        <w:t>___</w:t>
      </w:r>
      <w:r>
        <w:tab/>
      </w:r>
      <w:r>
        <w:tab/>
      </w:r>
      <w:r>
        <w:tab/>
      </w:r>
      <w:r>
        <w:t xml:space="preserve"> _____________________</w:t>
      </w:r>
      <w:r w:rsidR="00D94FD8">
        <w:t>___</w:t>
      </w:r>
      <w:r>
        <w:t xml:space="preserve"> </w:t>
      </w:r>
      <w:r w:rsidRPr="00D94FD8">
        <w:rPr>
          <w:sz w:val="22"/>
          <w:szCs w:val="22"/>
        </w:rPr>
        <w:t>Ledelsens representant</w:t>
      </w:r>
      <w:r>
        <w:tab/>
      </w:r>
      <w:r>
        <w:tab/>
      </w:r>
      <w:r>
        <w:tab/>
      </w:r>
      <w:r w:rsidR="00D94FD8">
        <w:tab/>
      </w:r>
      <w:r>
        <w:t xml:space="preserve"> </w:t>
      </w:r>
      <w:r w:rsidRPr="00D94FD8">
        <w:rPr>
          <w:sz w:val="22"/>
          <w:szCs w:val="22"/>
        </w:rPr>
        <w:t xml:space="preserve">Ansattes representant </w:t>
      </w:r>
    </w:p>
    <w:p w:rsidR="006D2304" w:rsidP="006D2304" w:rsidRDefault="006D2304" w14:paraId="73980D82" w14:textId="77777777">
      <w:pPr>
        <w:ind w:left="360"/>
      </w:pPr>
    </w:p>
    <w:p w:rsidR="006D2304" w:rsidP="006D2304" w:rsidRDefault="006D2304" w14:paraId="7EDF5503" w14:textId="77777777">
      <w:pPr>
        <w:ind w:left="360"/>
      </w:pPr>
    </w:p>
    <w:p w:rsidR="006D2304" w:rsidP="006D2304" w:rsidRDefault="006D2304" w14:paraId="202CB867" w14:textId="77777777">
      <w:pPr>
        <w:ind w:left="360"/>
      </w:pPr>
    </w:p>
    <w:p w:rsidR="006D2304" w:rsidP="006D2304" w:rsidRDefault="006D2304" w14:paraId="7ABD2E9D" w14:textId="4572623F">
      <w:pPr>
        <w:ind w:left="360"/>
      </w:pPr>
      <w:r>
        <w:t>_____________________</w:t>
      </w:r>
      <w:r w:rsidR="00D94FD8">
        <w:t>___</w:t>
      </w:r>
      <w:r>
        <w:t xml:space="preserve"> </w:t>
      </w:r>
      <w:r>
        <w:tab/>
      </w:r>
      <w:r>
        <w:tab/>
      </w:r>
      <w:r>
        <w:tab/>
      </w:r>
      <w:r>
        <w:t>_____________________</w:t>
      </w:r>
      <w:r w:rsidR="00D94FD8">
        <w:t>___</w:t>
      </w:r>
      <w:r>
        <w:t xml:space="preserve"> </w:t>
      </w:r>
    </w:p>
    <w:p w:rsidR="007E7B45" w:rsidP="006D2304" w:rsidRDefault="006D2304" w14:paraId="69A06E41" w14:textId="75F1305E">
      <w:pPr>
        <w:ind w:left="360"/>
      </w:pPr>
      <w:r w:rsidRPr="00D94FD8">
        <w:rPr>
          <w:sz w:val="22"/>
          <w:szCs w:val="22"/>
        </w:rPr>
        <w:t xml:space="preserve">Navn med trykte bokstaver </w:t>
      </w:r>
      <w:r>
        <w:tab/>
      </w:r>
      <w:r>
        <w:tab/>
      </w:r>
      <w:r w:rsidR="00D94FD8">
        <w:tab/>
      </w:r>
      <w:r w:rsidRPr="00D94FD8">
        <w:rPr>
          <w:sz w:val="22"/>
          <w:szCs w:val="22"/>
        </w:rPr>
        <w:t>Navn med trykte bokstave</w:t>
      </w:r>
      <w:r w:rsidRPr="00D94FD8">
        <w:rPr>
          <w:sz w:val="22"/>
          <w:szCs w:val="22"/>
        </w:rPr>
        <w:t>r</w:t>
      </w:r>
    </w:p>
    <w:p w:rsidR="007E7B45" w:rsidP="000E12AD" w:rsidRDefault="007E7B45" w14:paraId="4AB2B431" w14:textId="77777777"/>
    <w:sectPr w:rsidR="007E7B45" w:rsidSect="00535D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283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D33" w:rsidP="000C17CE" w:rsidRDefault="00535D33" w14:paraId="29BB9E15" w14:textId="77777777">
      <w:r>
        <w:separator/>
      </w:r>
    </w:p>
  </w:endnote>
  <w:endnote w:type="continuationSeparator" w:id="0">
    <w:p w:rsidR="00535D33" w:rsidP="000C17CE" w:rsidRDefault="00535D33" w14:paraId="77F752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  <w:embedRegular w:fontKey="{64FAF03C-91C5-4905-B86E-A48FB98EDE62}" r:id="rId1"/>
    <w:embedBold w:fontKey="{0F2BD40F-49DA-483D-B6ED-6FE633EE11CD}" r:id="rId2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  <w:embedRegular w:fontKey="{8C1CAE95-E4A0-4EE2-AC6E-CE7F21463EB6}" r:id="rId3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CC" w:rsidRDefault="00F329CC" w14:paraId="39EF744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B0341" w:rsidP="000C17CE" w:rsidRDefault="00DB0341" w14:paraId="2F6E9E7F" w14:textId="77777777">
    <w:pPr>
      <w:pStyle w:val="Bunntekst"/>
    </w:pPr>
  </w:p>
  <w:p w:rsidR="00DB0341" w:rsidP="000C17CE" w:rsidRDefault="00C33A6B" w14:paraId="41C344FB" w14:textId="7777777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BCBCC3" wp14:editId="0EA25145">
              <wp:simplePos x="0" y="0"/>
              <wp:positionH relativeFrom="column">
                <wp:posOffset>-1073785</wp:posOffset>
              </wp:positionH>
              <wp:positionV relativeFrom="paragraph">
                <wp:posOffset>233680</wp:posOffset>
              </wp:positionV>
              <wp:extent cx="7626350" cy="19050"/>
              <wp:effectExtent l="0" t="0" r="31750" b="1905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6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ett linje 4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e51 [3204]" strokeweight=".5pt" from="-84.55pt,18.4pt" to="515.95pt,19.9pt" w14:anchorId="7DD8E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">
              <v:stroke joinstyle="miter"/>
            </v:line>
          </w:pict>
        </mc:Fallback>
      </mc:AlternateContent>
    </w:r>
  </w:p>
  <w:p w:rsidR="00DB0341" w:rsidP="000C17CE" w:rsidRDefault="00DB0341" w14:paraId="7B3A18A9" w14:textId="77777777">
    <w:pPr>
      <w:pStyle w:val="Bunntekst"/>
    </w:pPr>
  </w:p>
  <w:p w:rsidR="00DB0341" w:rsidP="000C17CE" w:rsidRDefault="00DB0341" w14:paraId="7ED11688" w14:textId="77777777">
    <w:pPr>
      <w:pStyle w:val="Bunntekst"/>
    </w:pPr>
  </w:p>
  <w:p w:rsidRPr="00814C9D" w:rsidR="00DB0341" w:rsidP="00814C9D" w:rsidRDefault="00DB0341" w14:paraId="365A6B73" w14:textId="77777777">
    <w:pPr>
      <w:pStyle w:val="Bunntekst"/>
      <w:jc w:val="center"/>
      <w:rPr>
        <w:sz w:val="18"/>
        <w:szCs w:val="18"/>
        <w:lang w:val="en-US"/>
      </w:rPr>
    </w:pPr>
    <w:r w:rsidRPr="00814C9D">
      <w:rPr>
        <w:sz w:val="18"/>
        <w:szCs w:val="18"/>
        <w:lang w:val="en-US"/>
      </w:rPr>
      <w:t>www.ecit.</w:t>
    </w:r>
    <w:r w:rsidR="00896FA3">
      <w:rPr>
        <w:sz w:val="18"/>
        <w:szCs w:val="18"/>
        <w:lang w:val="en-US"/>
      </w:rPr>
      <w:t>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CC" w:rsidRDefault="00F329CC" w14:paraId="58A55D8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D33" w:rsidP="000C17CE" w:rsidRDefault="00535D33" w14:paraId="3E97E08A" w14:textId="77777777">
      <w:r>
        <w:separator/>
      </w:r>
    </w:p>
  </w:footnote>
  <w:footnote w:type="continuationSeparator" w:id="0">
    <w:p w:rsidR="00535D33" w:rsidP="000C17CE" w:rsidRDefault="00535D33" w14:paraId="554B55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CC" w:rsidRDefault="00F329CC" w14:paraId="16558BD1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0341" w:rsidP="000C17CE" w:rsidRDefault="0094505D" w14:paraId="6776428A" w14:textId="77777777">
    <w:pPr>
      <w:pStyle w:val="Top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9CA335" wp14:editId="532E0683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555230" cy="1438275"/>
          <wp:effectExtent l="0" t="0" r="7620" b="9525"/>
          <wp:wrapTight wrapText="bothSides">
            <wp:wrapPolygon edited="0">
              <wp:start x="0" y="0"/>
              <wp:lineTo x="0" y="21457"/>
              <wp:lineTo x="21567" y="21457"/>
              <wp:lineTo x="21567" y="0"/>
              <wp:lineTo x="0" y="0"/>
            </wp:wrapPolygon>
          </wp:wrapTight>
          <wp:docPr id="5" name="Bilde 5" descr="Et bilde som inneholder natthimme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natthimme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CC" w:rsidRDefault="00F329CC" w14:paraId="2C3C04F5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bafb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1D38FD"/>
    <w:multiLevelType w:val="hybridMultilevel"/>
    <w:tmpl w:val="54302AE2"/>
    <w:lvl w:ilvl="0" w:tplc="72E66A1C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23698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04"/>
    <w:rsid w:val="00013753"/>
    <w:rsid w:val="000366CE"/>
    <w:rsid w:val="000630D2"/>
    <w:rsid w:val="00093621"/>
    <w:rsid w:val="000C17CE"/>
    <w:rsid w:val="000E12AD"/>
    <w:rsid w:val="00220894"/>
    <w:rsid w:val="002274AE"/>
    <w:rsid w:val="00324051"/>
    <w:rsid w:val="003F4C90"/>
    <w:rsid w:val="00426E1C"/>
    <w:rsid w:val="004B730D"/>
    <w:rsid w:val="004D234C"/>
    <w:rsid w:val="00535D33"/>
    <w:rsid w:val="00590B54"/>
    <w:rsid w:val="00620897"/>
    <w:rsid w:val="006A1B99"/>
    <w:rsid w:val="006C6976"/>
    <w:rsid w:val="006D1FB8"/>
    <w:rsid w:val="006D2304"/>
    <w:rsid w:val="007152F4"/>
    <w:rsid w:val="007772DB"/>
    <w:rsid w:val="007C5015"/>
    <w:rsid w:val="007E7B45"/>
    <w:rsid w:val="00814C9D"/>
    <w:rsid w:val="00896FA3"/>
    <w:rsid w:val="009034CF"/>
    <w:rsid w:val="0094505D"/>
    <w:rsid w:val="0097307F"/>
    <w:rsid w:val="00A037EB"/>
    <w:rsid w:val="00A80833"/>
    <w:rsid w:val="00A85819"/>
    <w:rsid w:val="00B74D74"/>
    <w:rsid w:val="00BD0E52"/>
    <w:rsid w:val="00C2240C"/>
    <w:rsid w:val="00C33A6B"/>
    <w:rsid w:val="00C930CD"/>
    <w:rsid w:val="00CF3007"/>
    <w:rsid w:val="00D130F0"/>
    <w:rsid w:val="00D27AFF"/>
    <w:rsid w:val="00D50CC2"/>
    <w:rsid w:val="00D6672A"/>
    <w:rsid w:val="00D71505"/>
    <w:rsid w:val="00D87C9F"/>
    <w:rsid w:val="00D94FD8"/>
    <w:rsid w:val="00DB0341"/>
    <w:rsid w:val="00DD2F84"/>
    <w:rsid w:val="00F329CC"/>
    <w:rsid w:val="00F346E8"/>
    <w:rsid w:val="00F36643"/>
    <w:rsid w:val="00F61F6E"/>
    <w:rsid w:val="00F83BCF"/>
    <w:rsid w:val="00FB28AD"/>
    <w:rsid w:val="09ED9124"/>
    <w:rsid w:val="165A302C"/>
    <w:rsid w:val="1A3423AD"/>
    <w:rsid w:val="2E1EE7A7"/>
    <w:rsid w:val="3A574F8B"/>
    <w:rsid w:val="40ED477F"/>
    <w:rsid w:val="431139FC"/>
    <w:rsid w:val="56EEA1E6"/>
    <w:rsid w:val="5D7929D6"/>
    <w:rsid w:val="5F3711AF"/>
    <w:rsid w:val="63395CEF"/>
    <w:rsid w:val="668FB6F0"/>
    <w:rsid w:val="6851C096"/>
    <w:rsid w:val="68E881BD"/>
    <w:rsid w:val="69970F4F"/>
    <w:rsid w:val="7325EF37"/>
    <w:rsid w:val="75229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D4F11"/>
  <w15:chartTrackingRefBased/>
  <w15:docId w15:val="{702B4CA1-3E48-41BF-A9BD-173A831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nrope" w:hAnsi="Manrope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730D"/>
    <w:pPr>
      <w:spacing w:line="276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0341"/>
    <w:pPr>
      <w:outlineLvl w:val="0"/>
    </w:pPr>
    <w:rPr>
      <w:b/>
      <w:sz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0341"/>
    <w:pPr>
      <w:outlineLvl w:val="1"/>
    </w:pPr>
    <w:rPr>
      <w:b/>
      <w:sz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B0341"/>
    <w:pPr>
      <w:outlineLvl w:val="2"/>
    </w:pPr>
    <w:rPr>
      <w:b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DB0341"/>
    <w:rPr>
      <w:rFonts w:ascii="Century Gothic" w:hAnsi="Century Gothic"/>
      <w:b/>
      <w:sz w:val="44"/>
    </w:rPr>
  </w:style>
  <w:style w:type="paragraph" w:styleId="Ingenmellomrom">
    <w:name w:val="No Spacing"/>
    <w:aliases w:val="Normal 2"/>
    <w:basedOn w:val="Normal"/>
    <w:uiPriority w:val="1"/>
    <w:qFormat/>
    <w:rsid w:val="004B730D"/>
    <w:rPr>
      <w:rFonts w:ascii="Avenir Next LT Pro" w:hAnsi="Avenir Next LT Pr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DB0341"/>
    <w:rPr>
      <w:rFonts w:ascii="Century Gothic" w:hAnsi="Century Gothic"/>
      <w:b/>
      <w:sz w:val="28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DB0341"/>
    <w:rPr>
      <w:rFonts w:ascii="Century Gothic" w:hAnsi="Century Gothic"/>
      <w:b/>
    </w:rPr>
  </w:style>
  <w:style w:type="paragraph" w:styleId="Topptekst">
    <w:name w:val="header"/>
    <w:basedOn w:val="Normal"/>
    <w:link w:val="TopptekstTegn"/>
    <w:uiPriority w:val="99"/>
    <w:unhideWhenUsed/>
    <w:rsid w:val="00DB0341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DB0341"/>
    <w:rPr>
      <w:rFonts w:ascii="Century Gothic" w:hAnsi="Century Gothic"/>
    </w:rPr>
  </w:style>
  <w:style w:type="paragraph" w:styleId="Bunntekst">
    <w:name w:val="footer"/>
    <w:basedOn w:val="Normal"/>
    <w:link w:val="BunntekstTegn"/>
    <w:uiPriority w:val="99"/>
    <w:unhideWhenUsed/>
    <w:rsid w:val="00DB0341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DB0341"/>
    <w:rPr>
      <w:rFonts w:ascii="Century Gothic" w:hAnsi="Century Gothic"/>
    </w:rPr>
  </w:style>
  <w:style w:type="character" w:styleId="Hyperkobling">
    <w:name w:val="Hyperlink"/>
    <w:basedOn w:val="Standardskriftforavsnitt"/>
    <w:uiPriority w:val="99"/>
    <w:unhideWhenUsed/>
    <w:rsid w:val="00DB0341"/>
    <w:rPr>
      <w:color w:val="5BBA7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034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rsid w:val="006D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citas.sharepoint.com/sites/assets/Shared%20Documents/Norway/NO%20Business%20Solutions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ECIT_0119">
      <a:dk1>
        <a:srgbClr val="000000"/>
      </a:dk1>
      <a:lt1>
        <a:srgbClr val="FFFFFF"/>
      </a:lt1>
      <a:dk2>
        <a:srgbClr val="002E51"/>
      </a:dk2>
      <a:lt2>
        <a:srgbClr val="F3EDDC"/>
      </a:lt2>
      <a:accent1>
        <a:srgbClr val="002E51"/>
      </a:accent1>
      <a:accent2>
        <a:srgbClr val="5BBA7E"/>
      </a:accent2>
      <a:accent3>
        <a:srgbClr val="2377BA"/>
      </a:accent3>
      <a:accent4>
        <a:srgbClr val="F38A71"/>
      </a:accent4>
      <a:accent5>
        <a:srgbClr val="F3EDDC"/>
      </a:accent5>
      <a:accent6>
        <a:srgbClr val="EAEEF1"/>
      </a:accent6>
      <a:hlink>
        <a:srgbClr val="5BBA7E"/>
      </a:hlink>
      <a:folHlink>
        <a:srgbClr val="002E5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BB5EDB04AE4085D13AF72017B4FE" ma:contentTypeVersion="14" ma:contentTypeDescription="Create a new document." ma:contentTypeScope="" ma:versionID="c5f0b8ee33ce0ee1a5905de52e3eb6f6">
  <xsd:schema xmlns:xsd="http://www.w3.org/2001/XMLSchema" xmlns:xs="http://www.w3.org/2001/XMLSchema" xmlns:p="http://schemas.microsoft.com/office/2006/metadata/properties" xmlns:ns2="c155bdfd-dea6-4959-97e1-672e4bac0146" xmlns:ns3="2b48dec4-b9c6-44a9-8872-34721745ff2d" targetNamespace="http://schemas.microsoft.com/office/2006/metadata/properties" ma:root="true" ma:fieldsID="86ce8f2a08c1c140daec11a5c0a4d019" ns2:_="" ns3:_="">
    <xsd:import namespace="c155bdfd-dea6-4959-97e1-672e4bac0146"/>
    <xsd:import namespace="2b48dec4-b9c6-44a9-8872-34721745f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5bdfd-dea6-4959-97e1-672e4bac0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2743072-f4cd-4877-9a69-41b5fb0fa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dec4-b9c6-44a9-8872-34721745ff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4ab0ec-af76-44cf-a0d6-d55547aa9b1a}" ma:internalName="TaxCatchAll" ma:showField="CatchAllData" ma:web="2b48dec4-b9c6-44a9-8872-34721745f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8dec4-b9c6-44a9-8872-34721745ff2d" xsi:nil="true"/>
    <lcf76f155ced4ddcb4097134ff3c332f xmlns="c155bdfd-dea6-4959-97e1-672e4bac0146">
      <Terms xmlns="http://schemas.microsoft.com/office/infopath/2007/PartnerControls"/>
    </lcf76f155ced4ddcb4097134ff3c332f>
    <SharedWithUsers xmlns="2b48dec4-b9c6-44a9-8872-34721745ff2d">
      <UserInfo>
        <DisplayName>Philip Holand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2C116-2F55-4ADD-9671-F9887C75238B}"/>
</file>

<file path=customXml/itemProps2.xml><?xml version="1.0" encoding="utf-8"?>
<ds:datastoreItem xmlns:ds="http://schemas.openxmlformats.org/officeDocument/2006/customXml" ds:itemID="{7C8CADBC-51FE-49B5-9AE8-948B80200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F8F2F4-4083-4D5D-856A-B259EA40EA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NO%20Business%20Solutions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Anette Arnesen</dc:creator>
  <keywords/>
  <dc:description/>
  <lastModifiedBy>Anette Nikoline Rydèn Arnesen</lastModifiedBy>
  <revision>5</revision>
  <dcterms:created xsi:type="dcterms:W3CDTF">2024-01-12T10:36:00.0000000Z</dcterms:created>
  <dcterms:modified xsi:type="dcterms:W3CDTF">2025-09-22T18:32:28.8455466Z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0x01010088A3BB5EDB04AE4085D13AF72017B4FE</vt:lpwstr>
  </property>
  <property fmtid="{D5CDD505-2E9C-101B-9397-08002B2CF9AE}" pid="3" name="MediaServiceImageTags">
    <vt:lpwstr/>
  </property>
</Properties>
</file>